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02F9" w14:textId="77777777" w:rsidR="00280FB6" w:rsidRDefault="00280FB6" w:rsidP="0090665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202FB" wp14:editId="655202FC">
                <wp:simplePos x="0" y="0"/>
                <wp:positionH relativeFrom="margin">
                  <wp:posOffset>-423545</wp:posOffset>
                </wp:positionH>
                <wp:positionV relativeFrom="paragraph">
                  <wp:posOffset>-201930</wp:posOffset>
                </wp:positionV>
                <wp:extent cx="9799320" cy="6598920"/>
                <wp:effectExtent l="0" t="0" r="11430" b="0"/>
                <wp:wrapTight wrapText="bothSides">
                  <wp:wrapPolygon edited="0">
                    <wp:start x="18098" y="0"/>
                    <wp:lineTo x="10498" y="0"/>
                    <wp:lineTo x="10498" y="998"/>
                    <wp:lineTo x="0" y="1372"/>
                    <wp:lineTo x="0" y="7982"/>
                    <wp:lineTo x="6509" y="7982"/>
                    <wp:lineTo x="6509" y="9977"/>
                    <wp:lineTo x="0" y="9977"/>
                    <wp:lineTo x="0" y="10164"/>
                    <wp:lineTo x="252" y="10975"/>
                    <wp:lineTo x="252" y="18457"/>
                    <wp:lineTo x="504" y="18956"/>
                    <wp:lineTo x="756" y="18956"/>
                    <wp:lineTo x="756" y="21575"/>
                    <wp:lineTo x="10666" y="21575"/>
                    <wp:lineTo x="10666" y="20952"/>
                    <wp:lineTo x="13647" y="20952"/>
                    <wp:lineTo x="16208" y="20515"/>
                    <wp:lineTo x="16166" y="19954"/>
                    <wp:lineTo x="20407" y="19954"/>
                    <wp:lineTo x="21373" y="19767"/>
                    <wp:lineTo x="21373" y="12284"/>
                    <wp:lineTo x="21037" y="12222"/>
                    <wp:lineTo x="16418" y="11848"/>
                    <wp:lineTo x="15411" y="11099"/>
                    <wp:lineTo x="15075" y="10975"/>
                    <wp:lineTo x="21625" y="10289"/>
                    <wp:lineTo x="21625" y="10039"/>
                    <wp:lineTo x="21289" y="9977"/>
                    <wp:lineTo x="21289" y="0"/>
                    <wp:lineTo x="18098" y="0"/>
                  </wp:wrapPolygon>
                </wp:wrapTight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9320" cy="6598920"/>
                          <a:chOff x="1052626" y="1068781"/>
                          <a:chExt cx="97994" cy="6598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2497" y="1072972"/>
                            <a:ext cx="16764" cy="28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2030B" w14:textId="77777777" w:rsidR="00280FB6" w:rsidRPr="004821A2" w:rsidRDefault="00280FB6" w:rsidP="00280FB6">
                              <w:pPr>
                                <w:widowControl w:val="0"/>
                                <w:spacing w:line="240" w:lineRule="auto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4821A2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When an adult couple are in a relationship they may want to have sex. This is when they touch each other in a sexual way and it feels pleasurable.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5075" y="1068781"/>
                            <a:ext cx="14021" cy="31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2030C" w14:textId="77777777" w:rsidR="00280FB6" w:rsidRDefault="00280FB6" w:rsidP="00280FB6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6552030D" w14:textId="77777777" w:rsidR="00280FB6" w:rsidRDefault="00280FB6" w:rsidP="00280FB6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6552030E" w14:textId="77777777" w:rsidR="00280FB6" w:rsidRPr="004821A2" w:rsidRDefault="00280FB6" w:rsidP="00280FB6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4821A2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Sometimes when people are having sex the penis gets stiff and the vagina gets slippery.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71" y="1125931"/>
                            <a:ext cx="39624" cy="8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2030F" w14:textId="77777777" w:rsidR="00280FB6" w:rsidRPr="004821A2" w:rsidRDefault="00280FB6" w:rsidP="00280FB6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4821A2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Now the vagina can take the penis being </w:t>
                              </w:r>
                            </w:p>
                            <w:p w14:paraId="65520310" w14:textId="77777777" w:rsidR="00280FB6" w:rsidRPr="004821A2" w:rsidRDefault="00280FB6" w:rsidP="00280FB6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4821A2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inserted into it. It should feel nice.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158" y="1106309"/>
                            <a:ext cx="14936" cy="23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20311" w14:textId="77777777" w:rsidR="00280FB6" w:rsidRPr="004821A2" w:rsidRDefault="00280FB6" w:rsidP="00280FB6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4821A2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After a while a liquid (semen) is pushed out of the end of the penis. It has millions of tiny sperm in it.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0480" y="1068933"/>
                            <a:ext cx="305" cy="6553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52626" y="1099413"/>
                            <a:ext cx="97994" cy="3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9" descr="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46" y="1074781"/>
                            <a:ext cx="33934" cy="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Love Black And White 2400*1663 transprent Png Free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93" y="1073250"/>
                            <a:ext cx="28807" cy="1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 descr="Orgasm Sex how to Insert Penis in Vagina - Pornhub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148" y="1100175"/>
                            <a:ext cx="45113" cy="2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File:Creative-Tail-sperm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255" y="1102062"/>
                            <a:ext cx="30115" cy="3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202FB" id="Group 4" o:spid="_x0000_s1026" style="position:absolute;margin-left:-33.35pt;margin-top:-15.9pt;width:771.6pt;height:519.6pt;z-index:251659264;mso-position-horizontal-relative:margin" coordorigin="10526,10687" coordsize="979,6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24;top:10729;width:16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" stroked="f" strokecolor="black [0]" strokeweight="2pt">
                  <v:shadow color="black [0]"/>
                  <v:textbox inset="2.88pt,2.88pt,2.88pt,2.88pt">
                    <w:txbxContent>
                      <w:p w14:paraId="6552030B" w14:textId="77777777" w:rsidR="00280FB6" w:rsidRPr="004821A2" w:rsidRDefault="00280FB6" w:rsidP="00280FB6">
                        <w:pPr>
                          <w:widowControl w:val="0"/>
                          <w:spacing w:line="240" w:lineRule="auto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4821A2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When an adult couple are in a relationship they may want to have sex. This is when they touch each other in a sexual way and it feels pleasurable. </w:t>
                        </w:r>
                      </w:p>
                    </w:txbxContent>
                  </v:textbox>
                </v:shape>
                <v:shape id="Text Box 4" o:spid="_x0000_s1028" type="#_x0000_t202" style="position:absolute;left:11350;top:10687;width:14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" stroked="f" strokecolor="black [0]" strokeweight="2pt">
                  <v:shadow color="black [0]"/>
                  <v:textbox inset="2.88pt,2.88pt,2.88pt,2.88pt">
                    <w:txbxContent>
                      <w:p w14:paraId="6552030C" w14:textId="77777777" w:rsidR="00280FB6" w:rsidRDefault="00280FB6" w:rsidP="00280FB6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14:paraId="6552030D" w14:textId="77777777" w:rsidR="00280FB6" w:rsidRDefault="00280FB6" w:rsidP="00280FB6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14:paraId="6552030E" w14:textId="77777777" w:rsidR="00280FB6" w:rsidRPr="004821A2" w:rsidRDefault="00280FB6" w:rsidP="00280FB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4821A2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>Sometimes when people are having sex the penis gets stiff and the vagina gets slippery.</w:t>
                        </w:r>
                      </w:p>
                    </w:txbxContent>
                  </v:textbox>
                </v:shape>
                <v:shape id="Text Box 5" o:spid="_x0000_s1029" type="#_x0000_t202" style="position:absolute;left:10564;top:11259;width:39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" stroked="f" strokecolor="black [0]" strokeweight="2pt">
                  <v:shadow color="black [0]"/>
                  <v:textbox inset="2.88pt,2.88pt,2.88pt,2.88pt">
                    <w:txbxContent>
                      <w:p w14:paraId="6552030F" w14:textId="77777777" w:rsidR="00280FB6" w:rsidRPr="004821A2" w:rsidRDefault="00280FB6" w:rsidP="00280FB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4821A2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Now the vagina can take the penis being </w:t>
                        </w:r>
                      </w:p>
                      <w:p w14:paraId="65520310" w14:textId="77777777" w:rsidR="00280FB6" w:rsidRPr="004821A2" w:rsidRDefault="00280FB6" w:rsidP="00280FB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4821A2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inserted into it. It should feel nice. </w:t>
                        </w:r>
                      </w:p>
                    </w:txbxContent>
                  </v:textbox>
                </v:shape>
                <v:shape id="Text Box 6" o:spid="_x0000_s1030" type="#_x0000_t202" style="position:absolute;left:11341;top:11063;width:14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" stroked="f" strokecolor="black [0]" strokeweight="2pt">
                  <v:shadow color="black [0]"/>
                  <v:textbox inset="2.88pt,2.88pt,2.88pt,2.88pt">
                    <w:txbxContent>
                      <w:p w14:paraId="65520311" w14:textId="77777777" w:rsidR="00280FB6" w:rsidRPr="004821A2" w:rsidRDefault="00280FB6" w:rsidP="00280FB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4821A2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>After a while a liquid (semen) is pushed out of the end of the penis. It has millions of tiny sperm in it.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11004;top:10689;width:3;height: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" strokeweight="2pt">
                  <v:shadow color="black [0]"/>
                </v:shape>
                <v:shape id="AutoShape 8" o:spid="_x0000_s1032" type="#_x0000_t32" style="position:absolute;left:10526;top:10994;width:980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" strokeweight="2pt">
                  <v:shadow color="black [0]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alt="bed" style="position:absolute;left:11011;top:10747;width:339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" fillcolor="#5b9bd5" strokecolor="black [0]" strokeweight="2pt">
                  <v:imagedata r:id="rId15" o:title="bed"/>
                  <v:shadow color="black [0]"/>
                </v:shape>
                <v:shape id="Picture 10" o:spid="_x0000_s1034" type="#_x0000_t75" alt="Love Black And White 2400*1663 transprent Png Free Download ..." style="position:absolute;left:10528;top:10732;width:28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" insetpen="t">
                  <v:imagedata r:id="rId16" o:title="Love Black And White 2400*1663 transprent Png Free Download .."/>
                </v:shape>
                <v:shape id="Picture 11" o:spid="_x0000_s1035" type="#_x0000_t75" alt="Orgasm Sex how to Insert Penis in Vagina - Pornhub.com" style="position:absolute;left:10541;top:11001;width:451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" insetpen="t">
                  <v:imagedata r:id="rId17" o:title="Orgasm Sex how to Insert Penis in Vagina - Pornhub"/>
                </v:shape>
                <v:shape id="Picture 12" o:spid="_x0000_s1036" type="#_x0000_t75" alt="File:Creative-Tail-sperm.svg - Wikipedia" style="position:absolute;left:11022;top:11020;width:301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" insetpen="t">
                  <v:imagedata r:id="rId18" o:title="Creative-Tail-sperm"/>
                </v:shape>
                <w10:wrap type="tight" anchorx="margin"/>
              </v:group>
            </w:pict>
          </mc:Fallback>
        </mc:AlternateContent>
      </w:r>
    </w:p>
    <w:p w14:paraId="655202FA" w14:textId="77777777" w:rsidR="00E73049" w:rsidRPr="00906655" w:rsidRDefault="00280FB6" w:rsidP="00B47B3C">
      <w:pPr>
        <w:suppressAutoHyphens w:val="0"/>
        <w:autoSpaceDN/>
        <w:spacing w:line="259" w:lineRule="auto"/>
        <w:textAlignment w:val="auto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5202FD" wp14:editId="655202FE">
                <wp:simplePos x="0" y="0"/>
                <wp:positionH relativeFrom="margin">
                  <wp:align>center</wp:align>
                </wp:positionH>
                <wp:positionV relativeFrom="paragraph">
                  <wp:posOffset>-250190</wp:posOffset>
                </wp:positionV>
                <wp:extent cx="10088880" cy="6894830"/>
                <wp:effectExtent l="0" t="0" r="7620" b="0"/>
                <wp:wrapTight wrapText="bothSides">
                  <wp:wrapPolygon edited="0">
                    <wp:start x="0" y="0"/>
                    <wp:lineTo x="0" y="10623"/>
                    <wp:lineTo x="3263" y="11458"/>
                    <wp:lineTo x="3263" y="12413"/>
                    <wp:lineTo x="1101" y="12950"/>
                    <wp:lineTo x="612" y="13129"/>
                    <wp:lineTo x="612" y="20709"/>
                    <wp:lineTo x="1387" y="21007"/>
                    <wp:lineTo x="3263" y="21007"/>
                    <wp:lineTo x="3263" y="21544"/>
                    <wp:lineTo x="11338" y="21544"/>
                    <wp:lineTo x="11338" y="21007"/>
                    <wp:lineTo x="12236" y="21007"/>
                    <wp:lineTo x="15295" y="20291"/>
                    <wp:lineTo x="15417" y="19097"/>
                    <wp:lineTo x="16396" y="19097"/>
                    <wp:lineTo x="21494" y="18322"/>
                    <wp:lineTo x="21576" y="11996"/>
                    <wp:lineTo x="11542" y="11458"/>
                    <wp:lineTo x="21616" y="10742"/>
                    <wp:lineTo x="21616" y="10563"/>
                    <wp:lineTo x="14275" y="10504"/>
                    <wp:lineTo x="19414" y="9907"/>
                    <wp:lineTo x="19373" y="9549"/>
                    <wp:lineTo x="20841" y="9549"/>
                    <wp:lineTo x="21535" y="9250"/>
                    <wp:lineTo x="21576" y="239"/>
                    <wp:lineTo x="11542" y="0"/>
                    <wp:lineTo x="0" y="0"/>
                  </wp:wrapPolygon>
                </wp:wrapTight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8880" cy="6894830"/>
                          <a:chOff x="1049883" y="1068565"/>
                          <a:chExt cx="100888" cy="68948"/>
                        </a:xfrm>
                      </wpg:grpSpPr>
                      <pic:pic xmlns:pic="http://schemas.openxmlformats.org/drawingml/2006/picture">
                        <pic:nvPicPr>
                          <pic:cNvPr id="53" name="Picture 24" descr="ute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83" y="1068565"/>
                            <a:ext cx="44266" cy="3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54" name="Group 25"/>
                        <wpg:cNvGrpSpPr>
                          <a:grpSpLocks/>
                        </wpg:cNvGrpSpPr>
                        <wpg:grpSpPr bwMode="auto">
                          <a:xfrm>
                            <a:off x="1052779" y="1068628"/>
                            <a:ext cx="97993" cy="68885"/>
                            <a:chOff x="1052779" y="1068628"/>
                            <a:chExt cx="97993" cy="68884"/>
                          </a:xfrm>
                        </wpg:grpSpPr>
                        <pic:pic xmlns:pic="http://schemas.openxmlformats.org/drawingml/2006/picture">
                          <pic:nvPicPr>
                            <pic:cNvPr id="55" name="Picture 26" descr="Sperm Magnets® | Goooooooooooooooooooal! | seeingimonkey | Flick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186" y="1072286"/>
                              <a:ext cx="36912" cy="27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6446" y="1069543"/>
                              <a:ext cx="13716" cy="28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520312" w14:textId="77777777" w:rsid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3" w14:textId="77777777" w:rsidR="00280FB6" w:rsidRDefault="00280FB6" w:rsidP="00280FB6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4" w14:textId="77777777" w:rsidR="00280FB6" w:rsidRPr="00280FB6" w:rsidRDefault="00280FB6" w:rsidP="00280FB6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280FB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If there is an egg in the fallopian tube, one sperm will join up with it. The egg is now fertilised.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912" y="1107033"/>
                              <a:ext cx="22250" cy="19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520315" w14:textId="77777777" w:rsid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6" w14:textId="77777777" w:rsidR="00280FB6" w:rsidRP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280FB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This is the start of pregnancy. The baby will grow in the womb for nine months until it is born.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3186" y="1068628"/>
                              <a:ext cx="152" cy="66447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2779" y="1102461"/>
                              <a:ext cx="97993" cy="153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660" y="1071981"/>
                              <a:ext cx="12954" cy="281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520317" w14:textId="77777777" w:rsid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8" w14:textId="77777777" w:rsidR="00280FB6" w:rsidRP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280FB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9" w14:textId="77777777" w:rsidR="00280FB6" w:rsidRP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280FB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The sperm swim up the vagina, to the womb and into the fallopian tubes.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32" descr="uterus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5580" y="1103528"/>
                              <a:ext cx="37034" cy="33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779" y="1110081"/>
                              <a:ext cx="16154" cy="24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52031A" w14:textId="77777777" w:rsid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552031B" w14:textId="77777777" w:rsidR="00280FB6" w:rsidRPr="00280FB6" w:rsidRDefault="00280FB6" w:rsidP="00280FB6">
                                <w:pPr>
                                  <w:widowControl w:val="0"/>
                                  <w:jc w:val="center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280FB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The fertilised egg travels towards the womb. It implants in the womb and starts to grow.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34" descr="Pregnant woman silhouette | Free SV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4756" y="1106119"/>
                              <a:ext cx="27666" cy="27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202FD" id="Group 23" o:spid="_x0000_s1037" style="position:absolute;margin-left:0;margin-top:-19.7pt;width:794.4pt;height:542.9pt;z-index:251660288;mso-position-horizontal:center;mso-position-horizontal-relative:margin" coordorigin="10498,10685" coordsize="1008,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">
                <v:shape id="Picture 24" o:spid="_x0000_s1038" type="#_x0000_t75" alt="uterus" style="position:absolute;left:10498;top:10685;width:443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" fillcolor="#5b9bd5" strokecolor="black [0]" strokeweight="2pt">
                  <v:imagedata r:id="rId23" o:title="uterus"/>
                  <v:shadow color="black [0]"/>
                </v:shape>
                <v:group id="Group 25" o:spid="_x0000_s1039" style="position:absolute;left:10527;top:10686;width:980;height:689" coordorigin="10527,10686" coordsize="979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Picture 26" o:spid="_x0000_s1040" type="#_x0000_t75" alt="Sperm Magnets® | Goooooooooooooooooooal! | seeingimonkey | Flickr" style="position:absolute;left:11031;top:10722;width:36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" insetpen="t">
                    <v:imagedata r:id="rId24" o:title="Sperm Magnets® | Goooooooooooooooooooal! | seeingimonkey | Flickr"/>
                  </v:shape>
                  <v:shape id="Text Box 27" o:spid="_x0000_s1041" type="#_x0000_t202" style="position:absolute;left:11364;top:10695;width:13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" stroked="f" strokecolor="black [0]" strokeweight="2pt">
                    <v:shadow color="black [0]"/>
                    <v:textbox inset="2.88pt,2.88pt,2.88pt,2.88pt">
                      <w:txbxContent>
                        <w:p w14:paraId="65520312" w14:textId="77777777" w:rsidR="00280FB6" w:rsidRDefault="00280FB6" w:rsidP="00280FB6">
                          <w:pPr>
                            <w:widowControl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3" w14:textId="77777777" w:rsidR="00280FB6" w:rsidRDefault="00280FB6" w:rsidP="00280FB6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4" w14:textId="77777777" w:rsidR="00280FB6" w:rsidRPr="00280FB6" w:rsidRDefault="00280FB6" w:rsidP="00280FB6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280FB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If there is an egg in the fallopian tube, one sperm will join up with it. The egg is now fertilised.</w:t>
                          </w:r>
                        </w:p>
                      </w:txbxContent>
                    </v:textbox>
                  </v:shape>
                  <v:shape id="Text Box 28" o:spid="_x0000_s1042" type="#_x0000_t202" style="position:absolute;left:11279;top:11070;width:22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" stroked="f" strokecolor="black [0]" strokeweight="2pt">
                    <v:shadow color="black [0]"/>
                    <v:textbox inset="2.88pt,2.88pt,2.88pt,2.88pt">
                      <w:txbxContent>
                        <w:p w14:paraId="65520315" w14:textId="77777777" w:rsidR="00280FB6" w:rsidRDefault="00280FB6" w:rsidP="00280FB6">
                          <w:pPr>
                            <w:widowControl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6" w14:textId="77777777" w:rsidR="00280FB6" w:rsidRPr="00280FB6" w:rsidRDefault="00280FB6" w:rsidP="00280FB6">
                          <w:pPr>
                            <w:widowControl w:val="0"/>
                            <w:jc w:val="center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280FB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This is the start of pregnancy. The baby will grow in the womb for nine months until it is born.</w:t>
                          </w:r>
                        </w:p>
                      </w:txbxContent>
                    </v:textbox>
                  </v:shape>
                  <v:shape id="AutoShape 29" o:spid="_x0000_s1043" type="#_x0000_t32" style="position:absolute;left:11031;top:10686;width:2;height: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" strokeweight="2pt">
                    <v:shadow color="black [0]"/>
                  </v:shape>
                  <v:shape id="AutoShape 30" o:spid="_x0000_s1044" type="#_x0000_t32" style="position:absolute;left:10527;top:11024;width:980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" strokeweight="2pt">
                    <v:shadow color="black [0]"/>
                  </v:shape>
                  <v:shape id="Text Box 31" o:spid="_x0000_s1045" type="#_x0000_t202" style="position:absolute;left:10896;top:10719;width:13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" stroked="f" strokecolor="black [0]" strokeweight="2pt">
                    <v:shadow color="black [0]"/>
                    <v:textbox inset="2.88pt,2.88pt,2.88pt,2.88pt">
                      <w:txbxContent>
                        <w:p w14:paraId="65520317" w14:textId="77777777" w:rsidR="00280FB6" w:rsidRDefault="00280FB6" w:rsidP="00280FB6">
                          <w:pPr>
                            <w:widowControl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8" w14:textId="77777777" w:rsidR="00280FB6" w:rsidRPr="00280FB6" w:rsidRDefault="00280FB6" w:rsidP="00280FB6">
                          <w:pPr>
                            <w:widowControl w:val="0"/>
                            <w:jc w:val="center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280FB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9" w14:textId="77777777" w:rsidR="00280FB6" w:rsidRPr="00280FB6" w:rsidRDefault="00280FB6" w:rsidP="00280FB6">
                          <w:pPr>
                            <w:widowControl w:val="0"/>
                            <w:jc w:val="center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280FB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The sperm swim up the vagina, to the womb and into the fallopian tubes. </w:t>
                          </w:r>
                        </w:p>
                      </w:txbxContent>
                    </v:textbox>
                  </v:shape>
                  <v:shape id="Picture 32" o:spid="_x0000_s1046" type="#_x0000_t75" alt="uterus 2" style="position:absolute;left:10655;top:11035;width:371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" fillcolor="#5b9bd5" strokecolor="black [0]" strokeweight="2pt">
                    <v:imagedata r:id="rId25" o:title="uterus 2"/>
                    <v:shadow color="black [0]"/>
                  </v:shape>
                  <v:shape id="Text Box 33" o:spid="_x0000_s1047" type="#_x0000_t202" style="position:absolute;left:10527;top:11100;width:16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552031A" w14:textId="77777777" w:rsidR="00280FB6" w:rsidRDefault="00280FB6" w:rsidP="00280FB6">
                          <w:pPr>
                            <w:widowControl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552031B" w14:textId="77777777" w:rsidR="00280FB6" w:rsidRPr="00280FB6" w:rsidRDefault="00280FB6" w:rsidP="00280FB6">
                          <w:pPr>
                            <w:widowControl w:val="0"/>
                            <w:jc w:val="center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280FB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The fertilised egg travels towards the womb. It implants in the womb and starts to grow.</w:t>
                          </w:r>
                        </w:p>
                      </w:txbxContent>
                    </v:textbox>
                  </v:shape>
                  <v:shape id="Picture 34" o:spid="_x0000_s1048" type="#_x0000_t75" alt="Pregnant woman silhouette | Free SVG" style="position:absolute;left:11047;top:11061;width:277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" insetpen="t">
                    <v:imagedata r:id="rId26" o:title="Pregnant woman silhouette | Free SVG"/>
                  </v:shape>
                </v:group>
                <w10:wrap type="tight" anchorx="margin"/>
              </v:group>
            </w:pict>
          </mc:Fallback>
        </mc:AlternateContent>
      </w:r>
    </w:p>
    <w:sectPr w:rsidR="00E73049" w:rsidRPr="00906655" w:rsidSect="00280FB6">
      <w:headerReference w:type="default" r:id="rId27"/>
      <w:footerReference w:type="default" r:id="rId28"/>
      <w:pgSz w:w="16838" w:h="11906" w:orient="landscape" w:code="9"/>
      <w:pgMar w:top="964" w:right="2098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0301" w14:textId="77777777" w:rsidR="005B7DB7" w:rsidRDefault="005B7DB7" w:rsidP="00483105">
      <w:pPr>
        <w:spacing w:after="0" w:line="240" w:lineRule="auto"/>
      </w:pPr>
      <w:r>
        <w:separator/>
      </w:r>
    </w:p>
  </w:endnote>
  <w:endnote w:type="continuationSeparator" w:id="0">
    <w:p w14:paraId="65520302" w14:textId="77777777" w:rsidR="005B7DB7" w:rsidRDefault="005B7DB7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0304" w14:textId="7A27CEE3" w:rsidR="00483105" w:rsidRPr="001E487F" w:rsidRDefault="00F4501C" w:rsidP="001E487F">
    <w:pPr>
      <w:pStyle w:val="Footer"/>
      <w:rPr>
        <w:szCs w:val="16"/>
      </w:rPr>
    </w:pPr>
    <w:r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6438CAB5" wp14:editId="612AEB5E">
          <wp:simplePos x="0" y="0"/>
          <wp:positionH relativeFrom="column">
            <wp:posOffset>8457565</wp:posOffset>
          </wp:positionH>
          <wp:positionV relativeFrom="paragraph">
            <wp:posOffset>39370</wp:posOffset>
          </wp:positionV>
          <wp:extent cx="1100330" cy="560833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330" cy="560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D2B" w:rsidRPr="00A62D2B"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65520307" wp14:editId="6FBBF53B">
          <wp:simplePos x="0" y="0"/>
          <wp:positionH relativeFrom="column">
            <wp:posOffset>7620000</wp:posOffset>
          </wp:positionH>
          <wp:positionV relativeFrom="paragraph">
            <wp:posOffset>107950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D2B" w:rsidRPr="00A62D2B">
      <w:rPr>
        <w:rFonts w:ascii="Century Gothic" w:hAnsi="Century Gothic"/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520309" wp14:editId="6552030A">
              <wp:simplePos x="0" y="0"/>
              <wp:positionH relativeFrom="margin">
                <wp:posOffset>6457950</wp:posOffset>
              </wp:positionH>
              <wp:positionV relativeFrom="paragraph">
                <wp:posOffset>95250</wp:posOffset>
              </wp:positionV>
              <wp:extent cx="647700" cy="371164"/>
              <wp:effectExtent l="0" t="0" r="0" b="0"/>
              <wp:wrapNone/>
              <wp:docPr id="12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1164"/>
                        <a:chOff x="6692" y="-254"/>
                        <a:chExt cx="2083" cy="1194"/>
                      </a:xfrm>
                    </wpg:grpSpPr>
                    <wps:wsp>
                      <wps:cNvPr id="4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C3B81" id="docshapegroup3" o:spid="_x0000_s1026" style="position:absolute;margin-left:508.5pt;margin-top:7.5pt;width:51pt;height:29.25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02FF" w14:textId="77777777" w:rsidR="005B7DB7" w:rsidRDefault="005B7DB7" w:rsidP="00483105">
      <w:pPr>
        <w:spacing w:after="0" w:line="240" w:lineRule="auto"/>
      </w:pPr>
      <w:r>
        <w:separator/>
      </w:r>
    </w:p>
  </w:footnote>
  <w:footnote w:type="continuationSeparator" w:id="0">
    <w:p w14:paraId="65520300" w14:textId="77777777" w:rsidR="005B7DB7" w:rsidRDefault="005B7DB7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0303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C7E88"/>
    <w:rsid w:val="00123CD5"/>
    <w:rsid w:val="001E487F"/>
    <w:rsid w:val="00280FB6"/>
    <w:rsid w:val="002859E8"/>
    <w:rsid w:val="003302A0"/>
    <w:rsid w:val="003B2AAA"/>
    <w:rsid w:val="003C6A42"/>
    <w:rsid w:val="00483105"/>
    <w:rsid w:val="004B4541"/>
    <w:rsid w:val="0050568E"/>
    <w:rsid w:val="00542FC6"/>
    <w:rsid w:val="005B49B3"/>
    <w:rsid w:val="005B7DB7"/>
    <w:rsid w:val="006036F1"/>
    <w:rsid w:val="00622193"/>
    <w:rsid w:val="00653BEF"/>
    <w:rsid w:val="006650AA"/>
    <w:rsid w:val="006D4062"/>
    <w:rsid w:val="00731643"/>
    <w:rsid w:val="00732B4C"/>
    <w:rsid w:val="00765986"/>
    <w:rsid w:val="00792E5A"/>
    <w:rsid w:val="00806CE9"/>
    <w:rsid w:val="00827FB6"/>
    <w:rsid w:val="008759D2"/>
    <w:rsid w:val="00877BD8"/>
    <w:rsid w:val="00906655"/>
    <w:rsid w:val="00906D13"/>
    <w:rsid w:val="009251FB"/>
    <w:rsid w:val="00A51E9D"/>
    <w:rsid w:val="00A62D2B"/>
    <w:rsid w:val="00A72846"/>
    <w:rsid w:val="00B41BB5"/>
    <w:rsid w:val="00B47B3C"/>
    <w:rsid w:val="00BC4040"/>
    <w:rsid w:val="00C453C4"/>
    <w:rsid w:val="00C53EED"/>
    <w:rsid w:val="00C8261E"/>
    <w:rsid w:val="00E34282"/>
    <w:rsid w:val="00E73049"/>
    <w:rsid w:val="00E76938"/>
    <w:rsid w:val="00E8120A"/>
    <w:rsid w:val="00F4501C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202F9"/>
  <w15:docId w15:val="{1CF20E3B-ED0D-47CA-9F1F-AFCC465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FB6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24" Type="http://schemas.openxmlformats.org/officeDocument/2006/relationships/image" Target="media/image14.jpeg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F314171425468ACE2B9C2C4F65AD" ma:contentTypeVersion="14" ma:contentTypeDescription="Create a new document." ma:contentTypeScope="" ma:versionID="c2364119a0c0d442ab2c2f86234322fb">
  <xsd:schema xmlns:xsd="http://www.w3.org/2001/XMLSchema" xmlns:xs="http://www.w3.org/2001/XMLSchema" xmlns:p="http://schemas.microsoft.com/office/2006/metadata/properties" xmlns:ns2="7d66bd8a-2885-48d4-9eab-fb1100da1dd3" xmlns:ns3="3862ce5a-794c-4e49-8cb8-46cd7f931d40" targetNamespace="http://schemas.microsoft.com/office/2006/metadata/properties" ma:root="true" ma:fieldsID="6cb621c448e86dc1bcecdc6e5358298f" ns2:_="" ns3:_="">
    <xsd:import namespace="7d66bd8a-2885-48d4-9eab-fb1100da1dd3"/>
    <xsd:import namespace="3862ce5a-794c-4e49-8cb8-46cd7f931d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6bd8a-2885-48d4-9eab-fb1100da1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ce5a-794c-4e49-8cb8-46cd7f93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8A6D-6662-462F-BB9C-4DAA49B2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6bd8a-2885-48d4-9eab-fb1100da1dd3"/>
    <ds:schemaRef ds:uri="3862ce5a-794c-4e49-8cb8-46cd7f931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2D38-E4AE-40B3-A1A4-C199E81918FE}"/>
</file>

<file path=customXml/itemProps3.xml><?xml version="1.0" encoding="utf-8"?>
<ds:datastoreItem xmlns:ds="http://schemas.openxmlformats.org/officeDocument/2006/customXml" ds:itemID="{DD2C3D64-D9AD-4EA5-974C-A50EE3185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8F1E3-69F0-453C-813B-F2743CDC031E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5.xml><?xml version="1.0" encoding="utf-8"?>
<ds:datastoreItem xmlns:ds="http://schemas.openxmlformats.org/officeDocument/2006/customXml" ds:itemID="{818CD94E-3110-401A-A89C-BED7FD90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Lucy Anson</cp:lastModifiedBy>
  <cp:revision>8</cp:revision>
  <cp:lastPrinted>2017-03-24T10:19:00Z</cp:lastPrinted>
  <dcterms:created xsi:type="dcterms:W3CDTF">2020-08-10T07:12:00Z</dcterms:created>
  <dcterms:modified xsi:type="dcterms:W3CDTF">2021-07-09T17:51:00Z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1e6db6fa-ac96-4787-a230-84c6bee112f3</vt:lpwstr>
  </property>
</Properties>
</file>